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6EB" w:rsidRPr="006E16EB" w:rsidRDefault="006E16EB" w:rsidP="006E16EB">
      <w:pPr>
        <w:jc w:val="right"/>
        <w:rPr>
          <w:b/>
          <w:sz w:val="24"/>
          <w:szCs w:val="24"/>
          <w:u w:val="single"/>
        </w:rPr>
      </w:pPr>
    </w:p>
    <w:p w:rsidR="006E16EB" w:rsidRDefault="006E16EB" w:rsidP="006E16E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E16EB" w:rsidRDefault="006E16EB" w:rsidP="006E16EB">
      <w:pPr>
        <w:pStyle w:val="2"/>
        <w:jc w:val="center"/>
        <w:rPr>
          <w:b/>
          <w:bCs/>
          <w:sz w:val="32"/>
          <w:szCs w:val="32"/>
        </w:rPr>
      </w:pPr>
      <w:r w:rsidRPr="006E16EB">
        <w:rPr>
          <w:b/>
          <w:sz w:val="32"/>
        </w:rPr>
        <w:t>КРАСНОВСКОГО СЕЛЬСКОГО ПОСЕЛЕНИЯ</w:t>
      </w:r>
      <w:r>
        <w:rPr>
          <w:b/>
          <w:sz w:val="32"/>
        </w:rPr>
        <w:t xml:space="preserve"> </w:t>
      </w:r>
      <w:r>
        <w:rPr>
          <w:b/>
          <w:bCs/>
          <w:sz w:val="32"/>
          <w:szCs w:val="32"/>
        </w:rPr>
        <w:t xml:space="preserve">ТАРАСОВСКОГО РАЙОНА </w:t>
      </w:r>
      <w:r w:rsidRPr="006E16EB">
        <w:rPr>
          <w:b/>
          <w:bCs/>
          <w:sz w:val="32"/>
          <w:szCs w:val="32"/>
        </w:rPr>
        <w:t>РОСТОВСКОЙ ОБЛАСТИ</w:t>
      </w:r>
    </w:p>
    <w:p w:rsidR="006E16EB" w:rsidRPr="006E16EB" w:rsidRDefault="006E16EB" w:rsidP="006E16EB">
      <w:pPr>
        <w:jc w:val="center"/>
        <w:rPr>
          <w:b/>
          <w:bCs/>
          <w:sz w:val="32"/>
          <w:szCs w:val="32"/>
        </w:rPr>
      </w:pPr>
    </w:p>
    <w:p w:rsidR="003F72F4" w:rsidRDefault="006E16EB" w:rsidP="00EF6E4A">
      <w:pPr>
        <w:pStyle w:val="1"/>
        <w:spacing w:line="276" w:lineRule="auto"/>
      </w:pPr>
      <w:r w:rsidRPr="006E16EB">
        <w:rPr>
          <w:rFonts w:ascii="Times New Roman" w:hAnsi="Times New Roman"/>
          <w:sz w:val="32"/>
          <w:szCs w:val="32"/>
        </w:rPr>
        <w:t>ПОСТАНОВЛЕНИЕ</w:t>
      </w:r>
    </w:p>
    <w:p w:rsidR="003F72F4" w:rsidRDefault="003F72F4">
      <w:pPr>
        <w:spacing w:line="220" w:lineRule="exact"/>
        <w:jc w:val="center"/>
        <w:rPr>
          <w:rFonts w:ascii="AG Souvenir" w:hAnsi="AG Souvenir"/>
          <w:b/>
          <w:spacing w:val="38"/>
        </w:rPr>
      </w:pPr>
    </w:p>
    <w:p w:rsidR="003F72F4" w:rsidRPr="007E6B38" w:rsidRDefault="0004223F" w:rsidP="00AC2DAE">
      <w:pPr>
        <w:pStyle w:val="ConsPlusNormal"/>
        <w:widowControl/>
        <w:ind w:firstLine="0"/>
        <w:jc w:val="center"/>
        <w:rPr>
          <w:spacing w:val="3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C2DA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AC2DAE">
        <w:rPr>
          <w:rFonts w:ascii="Times New Roman" w:hAnsi="Times New Roman" w:cs="Times New Roman"/>
          <w:sz w:val="28"/>
          <w:szCs w:val="28"/>
        </w:rPr>
        <w:t>.</w:t>
      </w:r>
      <w:r w:rsidR="00223920" w:rsidRPr="00F83794">
        <w:rPr>
          <w:rFonts w:ascii="Times New Roman" w:hAnsi="Times New Roman" w:cs="Times New Roman"/>
          <w:sz w:val="28"/>
          <w:szCs w:val="28"/>
        </w:rPr>
        <w:t>20</w:t>
      </w:r>
      <w:r w:rsidR="00223920">
        <w:rPr>
          <w:rFonts w:ascii="Times New Roman" w:hAnsi="Times New Roman" w:cs="Times New Roman"/>
          <w:sz w:val="28"/>
          <w:szCs w:val="28"/>
        </w:rPr>
        <w:t>10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223920" w:rsidRPr="00F83794">
        <w:rPr>
          <w:rFonts w:ascii="Times New Roman" w:hAnsi="Times New Roman" w:cs="Times New Roman"/>
          <w:sz w:val="28"/>
          <w:szCs w:val="28"/>
        </w:rPr>
        <w:tab/>
      </w:r>
      <w:r w:rsidR="00223920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23920" w:rsidRPr="00AC2DAE">
        <w:rPr>
          <w:rFonts w:ascii="Times New Roman" w:hAnsi="Times New Roman" w:cs="Times New Roman"/>
          <w:b/>
          <w:sz w:val="28"/>
          <w:szCs w:val="28"/>
        </w:rPr>
        <w:t>№</w:t>
      </w:r>
      <w:r w:rsidR="00AC2DAE" w:rsidRPr="00AC2D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88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3920">
        <w:rPr>
          <w:rFonts w:ascii="Times New Roman" w:hAnsi="Times New Roman" w:cs="Times New Roman"/>
          <w:sz w:val="28"/>
          <w:szCs w:val="28"/>
        </w:rPr>
        <w:t xml:space="preserve">        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223920">
        <w:rPr>
          <w:rFonts w:ascii="Times New Roman" w:hAnsi="Times New Roman" w:cs="Times New Roman"/>
          <w:sz w:val="28"/>
          <w:szCs w:val="28"/>
        </w:rPr>
        <w:t xml:space="preserve">   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223920">
        <w:rPr>
          <w:rFonts w:ascii="Times New Roman" w:hAnsi="Times New Roman" w:cs="Times New Roman"/>
          <w:sz w:val="28"/>
          <w:szCs w:val="28"/>
        </w:rPr>
        <w:t>х</w:t>
      </w:r>
      <w:r w:rsidR="00223920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223920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80732B" w:rsidRDefault="0080732B" w:rsidP="000302E6">
      <w:pPr>
        <w:rPr>
          <w:sz w:val="28"/>
          <w:szCs w:val="28"/>
        </w:rPr>
      </w:pPr>
    </w:p>
    <w:p w:rsidR="0004223F" w:rsidRDefault="0004223F" w:rsidP="0004223F">
      <w:pPr>
        <w:jc w:val="center"/>
        <w:rPr>
          <w:sz w:val="28"/>
          <w:szCs w:val="28"/>
        </w:rPr>
      </w:pPr>
      <w:r w:rsidRPr="00BF6AD8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BF6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отмене постановления Администрации Красновского </w:t>
      </w:r>
    </w:p>
    <w:p w:rsidR="0004223F" w:rsidRDefault="0004223F" w:rsidP="0004223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от 21.08.2007г. №49</w:t>
      </w:r>
    </w:p>
    <w:p w:rsidR="00E53CD9" w:rsidRPr="000302E6" w:rsidRDefault="00E53CD9" w:rsidP="0080732B">
      <w:pPr>
        <w:spacing w:line="252" w:lineRule="auto"/>
        <w:rPr>
          <w:sz w:val="28"/>
        </w:rPr>
      </w:pPr>
    </w:p>
    <w:p w:rsidR="0004223F" w:rsidRPr="0004223F" w:rsidRDefault="00A366B1" w:rsidP="00A366B1">
      <w:pPr>
        <w:pStyle w:val="4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04223F" w:rsidRPr="0004223F">
        <w:rPr>
          <w:rFonts w:ascii="Times New Roman" w:hAnsi="Times New Roman"/>
          <w:b w:val="0"/>
        </w:rPr>
        <w:t>В целях упорядочения учета имущества Красновского сельского поселения</w:t>
      </w:r>
      <w:r>
        <w:rPr>
          <w:rFonts w:ascii="Times New Roman" w:hAnsi="Times New Roman"/>
          <w:b w:val="0"/>
        </w:rPr>
        <w:t>,</w:t>
      </w:r>
      <w:r w:rsidR="0004223F" w:rsidRPr="0004223F">
        <w:rPr>
          <w:rFonts w:ascii="Times New Roman" w:hAnsi="Times New Roman"/>
          <w:b w:val="0"/>
        </w:rPr>
        <w:t xml:space="preserve"> в соответствии с </w:t>
      </w:r>
      <w:r w:rsidR="0004223F">
        <w:rPr>
          <w:rFonts w:ascii="Times New Roman" w:hAnsi="Times New Roman"/>
          <w:b w:val="0"/>
        </w:rPr>
        <w:t>р</w:t>
      </w:r>
      <w:r w:rsidR="0004223F" w:rsidRPr="0004223F">
        <w:rPr>
          <w:rFonts w:ascii="Times New Roman" w:hAnsi="Times New Roman"/>
          <w:b w:val="0"/>
        </w:rPr>
        <w:t>ешением Собрания депутатов Красновского сельского поселения от 06.07.2006г. №37 «Об утверждении Положения о порядке управления и распоряжения объектами муниципальной собственности муниципального образования «Красновское сельское поселение»</w:t>
      </w:r>
      <w:r w:rsidR="0004223F">
        <w:rPr>
          <w:rFonts w:ascii="Times New Roman" w:hAnsi="Times New Roman"/>
          <w:b w:val="0"/>
        </w:rPr>
        <w:t>,</w:t>
      </w:r>
    </w:p>
    <w:p w:rsidR="00E53CD9" w:rsidRPr="0080732B" w:rsidRDefault="00E53CD9" w:rsidP="0080732B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6C31" w:rsidRDefault="00E53CD9" w:rsidP="00D35981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02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223F" w:rsidRPr="0080732B" w:rsidRDefault="0004223F" w:rsidP="00A366B1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223F" w:rsidRDefault="00606C31" w:rsidP="00A366B1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</w:rPr>
        <w:t> </w:t>
      </w:r>
      <w:r w:rsidR="0004223F">
        <w:rPr>
          <w:sz w:val="28"/>
          <w:szCs w:val="28"/>
        </w:rPr>
        <w:t>Отменить постановление Администрации Красновского сельского поселения от 21.08.2007г. № 49.</w:t>
      </w:r>
    </w:p>
    <w:p w:rsidR="0004223F" w:rsidRDefault="0004223F" w:rsidP="00A366B1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МУП «Весеннинское ПП ЖКХ» Овчинникову А.В. возвратить имущество (плотину-водохранилище) актами установленного образца.</w:t>
      </w:r>
    </w:p>
    <w:p w:rsidR="0004223F" w:rsidRDefault="0004223F" w:rsidP="00A366B1">
      <w:pPr>
        <w:numPr>
          <w:ilvl w:val="0"/>
          <w:numId w:val="9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по имущественным отношениям Задириевой О.А. внести соответствующие изменения в реестр муниципального имущества (учитывать изъятое имущество в разделе «Муниципальная казна»).</w:t>
      </w:r>
    </w:p>
    <w:p w:rsidR="0004223F" w:rsidRPr="00AB3250" w:rsidRDefault="0004223F" w:rsidP="00A366B1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4223F" w:rsidRDefault="0004223F" w:rsidP="0004223F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04223F" w:rsidRDefault="0004223F" w:rsidP="0004223F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04223F" w:rsidRDefault="0004223F" w:rsidP="0004223F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04223F" w:rsidRDefault="0004223F" w:rsidP="0004223F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DB307E" w:rsidRPr="0004223F" w:rsidRDefault="00DB307E" w:rsidP="0004223F">
      <w:pPr>
        <w:pStyle w:val="ConsPlusNormal"/>
        <w:widowControl/>
        <w:tabs>
          <w:tab w:val="left" w:pos="900"/>
          <w:tab w:val="left" w:pos="1080"/>
        </w:tabs>
        <w:spacing w:line="252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0422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478B" w:rsidRPr="0004223F">
        <w:rPr>
          <w:rFonts w:ascii="Times New Roman" w:hAnsi="Times New Roman" w:cs="Times New Roman"/>
          <w:sz w:val="28"/>
          <w:szCs w:val="28"/>
        </w:rPr>
        <w:t xml:space="preserve">Красновского </w:t>
      </w:r>
    </w:p>
    <w:p w:rsidR="00E53CD9" w:rsidRPr="0004223F" w:rsidRDefault="0004223F" w:rsidP="009B10F5">
      <w:pPr>
        <w:ind w:firstLine="708"/>
        <w:rPr>
          <w:sz w:val="28"/>
        </w:rPr>
      </w:pPr>
      <w:r>
        <w:rPr>
          <w:sz w:val="28"/>
          <w:szCs w:val="28"/>
        </w:rPr>
        <w:t xml:space="preserve">   </w:t>
      </w:r>
      <w:r w:rsidR="0085478B" w:rsidRPr="0004223F">
        <w:rPr>
          <w:sz w:val="28"/>
          <w:szCs w:val="28"/>
        </w:rPr>
        <w:t>сельского поселения                                           Бадаев Г.В.</w:t>
      </w:r>
    </w:p>
    <w:sectPr w:rsidR="00E53CD9" w:rsidRPr="0004223F" w:rsidSect="002B541C">
      <w:footerReference w:type="even" r:id="rId8"/>
      <w:footerReference w:type="default" r:id="rId9"/>
      <w:pgSz w:w="11906" w:h="16838" w:code="9"/>
      <w:pgMar w:top="426" w:right="851" w:bottom="426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B62" w:rsidRDefault="001D3B62">
      <w:r>
        <w:separator/>
      </w:r>
    </w:p>
  </w:endnote>
  <w:endnote w:type="continuationSeparator" w:id="0">
    <w:p w:rsidR="001D3B62" w:rsidRDefault="001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02E6" w:rsidRDefault="000302E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4D7C">
      <w:rPr>
        <w:rStyle w:val="a7"/>
        <w:noProof/>
      </w:rPr>
      <w:t>1</w:t>
    </w:r>
    <w:r>
      <w:rPr>
        <w:rStyle w:val="a7"/>
      </w:rPr>
      <w:fldChar w:fldCharType="end"/>
    </w:r>
  </w:p>
  <w:p w:rsidR="000302E6" w:rsidRPr="002D7528" w:rsidRDefault="000302E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B62" w:rsidRDefault="001D3B62">
      <w:r>
        <w:separator/>
      </w:r>
    </w:p>
  </w:footnote>
  <w:footnote w:type="continuationSeparator" w:id="0">
    <w:p w:rsidR="001D3B62" w:rsidRDefault="001D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FB2"/>
    <w:multiLevelType w:val="hybridMultilevel"/>
    <w:tmpl w:val="36CA31E4"/>
    <w:lvl w:ilvl="0" w:tplc="5A5E636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41BB9"/>
    <w:multiLevelType w:val="hybridMultilevel"/>
    <w:tmpl w:val="9E8CFC0E"/>
    <w:lvl w:ilvl="0" w:tplc="1618026E">
      <w:start w:val="1"/>
      <w:numFmt w:val="none"/>
      <w:lvlText w:val="2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27029"/>
    <w:multiLevelType w:val="hybridMultilevel"/>
    <w:tmpl w:val="61D45EA8"/>
    <w:lvl w:ilvl="0" w:tplc="C7B63AE0">
      <w:start w:val="1"/>
      <w:numFmt w:val="none"/>
      <w:lvlText w:val="5.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70272"/>
    <w:multiLevelType w:val="hybridMultilevel"/>
    <w:tmpl w:val="7A50AFE8"/>
    <w:lvl w:ilvl="0" w:tplc="4F66868A">
      <w:start w:val="1"/>
      <w:numFmt w:val="none"/>
      <w:lvlText w:val="1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B0233"/>
    <w:multiLevelType w:val="hybridMultilevel"/>
    <w:tmpl w:val="773CB03C"/>
    <w:lvl w:ilvl="0" w:tplc="C3BEC250">
      <w:start w:val="1"/>
      <w:numFmt w:val="none"/>
      <w:lvlText w:val="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B3ACB"/>
    <w:multiLevelType w:val="hybridMultilevel"/>
    <w:tmpl w:val="621AFBB8"/>
    <w:lvl w:ilvl="0" w:tplc="C478CD32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579EE"/>
    <w:multiLevelType w:val="hybridMultilevel"/>
    <w:tmpl w:val="9B6C1C50"/>
    <w:lvl w:ilvl="0" w:tplc="7DB63004">
      <w:start w:val="1"/>
      <w:numFmt w:val="none"/>
      <w:lvlText w:val="2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F375FA8"/>
    <w:multiLevelType w:val="hybridMultilevel"/>
    <w:tmpl w:val="27FA01AC"/>
    <w:lvl w:ilvl="0" w:tplc="E93E7544">
      <w:start w:val="1"/>
      <w:numFmt w:val="none"/>
      <w:lvlText w:val="5.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CD9"/>
    <w:rsid w:val="0001433A"/>
    <w:rsid w:val="00023989"/>
    <w:rsid w:val="000302E6"/>
    <w:rsid w:val="00034541"/>
    <w:rsid w:val="0004223F"/>
    <w:rsid w:val="00076550"/>
    <w:rsid w:val="00091C5F"/>
    <w:rsid w:val="000D2686"/>
    <w:rsid w:val="000F1163"/>
    <w:rsid w:val="001571DA"/>
    <w:rsid w:val="00173A38"/>
    <w:rsid w:val="00176D32"/>
    <w:rsid w:val="00190C29"/>
    <w:rsid w:val="00195AED"/>
    <w:rsid w:val="00196D19"/>
    <w:rsid w:val="001C3056"/>
    <w:rsid w:val="001D3566"/>
    <w:rsid w:val="001D3B62"/>
    <w:rsid w:val="001E3A36"/>
    <w:rsid w:val="001E64D0"/>
    <w:rsid w:val="002020C5"/>
    <w:rsid w:val="00223920"/>
    <w:rsid w:val="0022556F"/>
    <w:rsid w:val="00240BF8"/>
    <w:rsid w:val="002422DD"/>
    <w:rsid w:val="00242359"/>
    <w:rsid w:val="00265915"/>
    <w:rsid w:val="002A1608"/>
    <w:rsid w:val="002B541C"/>
    <w:rsid w:val="002B63C1"/>
    <w:rsid w:val="002D7528"/>
    <w:rsid w:val="002E3D0C"/>
    <w:rsid w:val="00307723"/>
    <w:rsid w:val="00325544"/>
    <w:rsid w:val="003C5FE7"/>
    <w:rsid w:val="003D308E"/>
    <w:rsid w:val="003E5454"/>
    <w:rsid w:val="003F72F4"/>
    <w:rsid w:val="00404B89"/>
    <w:rsid w:val="0040674F"/>
    <w:rsid w:val="00415BF3"/>
    <w:rsid w:val="00420044"/>
    <w:rsid w:val="00456383"/>
    <w:rsid w:val="00465E95"/>
    <w:rsid w:val="0049502D"/>
    <w:rsid w:val="004A5F67"/>
    <w:rsid w:val="004B297B"/>
    <w:rsid w:val="004D1648"/>
    <w:rsid w:val="00533E4E"/>
    <w:rsid w:val="00536793"/>
    <w:rsid w:val="005A4EAF"/>
    <w:rsid w:val="005C3860"/>
    <w:rsid w:val="005C5FD8"/>
    <w:rsid w:val="005D2E29"/>
    <w:rsid w:val="005D52F6"/>
    <w:rsid w:val="00606C31"/>
    <w:rsid w:val="00632C03"/>
    <w:rsid w:val="00634427"/>
    <w:rsid w:val="00683C73"/>
    <w:rsid w:val="006B0E60"/>
    <w:rsid w:val="006E16EB"/>
    <w:rsid w:val="007044DA"/>
    <w:rsid w:val="00704C5F"/>
    <w:rsid w:val="0073391B"/>
    <w:rsid w:val="00754059"/>
    <w:rsid w:val="00760168"/>
    <w:rsid w:val="007D0E50"/>
    <w:rsid w:val="007D4D7C"/>
    <w:rsid w:val="007E29EC"/>
    <w:rsid w:val="007E6B38"/>
    <w:rsid w:val="007F5D82"/>
    <w:rsid w:val="00801AD9"/>
    <w:rsid w:val="0080732B"/>
    <w:rsid w:val="00830799"/>
    <w:rsid w:val="00837A02"/>
    <w:rsid w:val="00840CDB"/>
    <w:rsid w:val="0085478B"/>
    <w:rsid w:val="00860960"/>
    <w:rsid w:val="008917DF"/>
    <w:rsid w:val="008E5B88"/>
    <w:rsid w:val="008F0641"/>
    <w:rsid w:val="009378FE"/>
    <w:rsid w:val="00965E54"/>
    <w:rsid w:val="009729DB"/>
    <w:rsid w:val="009A0AD1"/>
    <w:rsid w:val="009B10F5"/>
    <w:rsid w:val="009B5D22"/>
    <w:rsid w:val="009C5C32"/>
    <w:rsid w:val="009D4FBC"/>
    <w:rsid w:val="009D60A5"/>
    <w:rsid w:val="00A10ADF"/>
    <w:rsid w:val="00A32AB6"/>
    <w:rsid w:val="00A366AC"/>
    <w:rsid w:val="00A366B1"/>
    <w:rsid w:val="00A5547C"/>
    <w:rsid w:val="00A94CD3"/>
    <w:rsid w:val="00AC2DAE"/>
    <w:rsid w:val="00B17B10"/>
    <w:rsid w:val="00BC68A3"/>
    <w:rsid w:val="00BD5ECB"/>
    <w:rsid w:val="00BE49C7"/>
    <w:rsid w:val="00C11CB3"/>
    <w:rsid w:val="00C14EF0"/>
    <w:rsid w:val="00C72288"/>
    <w:rsid w:val="00C737E5"/>
    <w:rsid w:val="00C76210"/>
    <w:rsid w:val="00C92BBB"/>
    <w:rsid w:val="00CA5593"/>
    <w:rsid w:val="00CB433F"/>
    <w:rsid w:val="00CC09E1"/>
    <w:rsid w:val="00CC30DC"/>
    <w:rsid w:val="00CC3B02"/>
    <w:rsid w:val="00CD1D79"/>
    <w:rsid w:val="00CD353D"/>
    <w:rsid w:val="00CE5905"/>
    <w:rsid w:val="00CE77D0"/>
    <w:rsid w:val="00D07F68"/>
    <w:rsid w:val="00D25EB7"/>
    <w:rsid w:val="00D35981"/>
    <w:rsid w:val="00D57217"/>
    <w:rsid w:val="00D675EA"/>
    <w:rsid w:val="00D870AD"/>
    <w:rsid w:val="00DA5CFB"/>
    <w:rsid w:val="00DB307E"/>
    <w:rsid w:val="00DE6284"/>
    <w:rsid w:val="00DF3117"/>
    <w:rsid w:val="00DF7028"/>
    <w:rsid w:val="00E13D1A"/>
    <w:rsid w:val="00E336FE"/>
    <w:rsid w:val="00E53CD9"/>
    <w:rsid w:val="00E63972"/>
    <w:rsid w:val="00E94EB8"/>
    <w:rsid w:val="00EB509D"/>
    <w:rsid w:val="00ED0A4A"/>
    <w:rsid w:val="00ED0C3F"/>
    <w:rsid w:val="00ED3DA6"/>
    <w:rsid w:val="00EF21B8"/>
    <w:rsid w:val="00EF6E4A"/>
    <w:rsid w:val="00F03C30"/>
    <w:rsid w:val="00F336E6"/>
    <w:rsid w:val="00F63E70"/>
    <w:rsid w:val="00F77337"/>
    <w:rsid w:val="00F9160A"/>
    <w:rsid w:val="00F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28DD73-E044-49B8-9260-1ACA7A9F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E16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42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53C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3C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3C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E5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6E16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4223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ygina_MP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F5CE-6668-4722-8C1F-FADECFAB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Malygina_MP</dc:creator>
  <cp:keywords/>
  <dc:description/>
  <cp:lastModifiedBy>Pai Pinky</cp:lastModifiedBy>
  <cp:revision>2</cp:revision>
  <cp:lastPrinted>2010-10-04T10:21:00Z</cp:lastPrinted>
  <dcterms:created xsi:type="dcterms:W3CDTF">2025-07-14T17:51:00Z</dcterms:created>
  <dcterms:modified xsi:type="dcterms:W3CDTF">2025-07-14T17:51:00Z</dcterms:modified>
</cp:coreProperties>
</file>